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50" w:rsidRDefault="00973E45" w:rsidP="00F65350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bookmarkStart w:id="0" w:name="OLE_LINK10"/>
      <w:bookmarkStart w:id="1" w:name="OLE_LINK11"/>
      <w:bookmarkStart w:id="2" w:name="OLE_LINK12"/>
      <w:bookmarkStart w:id="3" w:name="_GoBack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EXPERIENCE” CODICE 10.6.6A-FSEPON-CL-201</w:t>
      </w:r>
      <w:bookmarkEnd w:id="0"/>
      <w:bookmarkEnd w:id="1"/>
      <w:bookmarkEnd w:id="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7-7 </w:t>
      </w:r>
      <w:bookmarkEnd w:id="3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–</w:t>
      </w:r>
    </w:p>
    <w:p w:rsidR="00F65350" w:rsidRDefault="009C3B41" w:rsidP="00F65350">
      <w:pPr>
        <w:pStyle w:val="Corpodeltesto"/>
        <w:ind w:right="49"/>
        <w:jc w:val="both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CUP </w:t>
      </w:r>
      <w:r w:rsidR="00F65350" w:rsidRPr="006D28C0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G28H17000160007</w:t>
      </w:r>
    </w:p>
    <w:p w:rsidR="008D5B8D" w:rsidRPr="00715896" w:rsidRDefault="008D5B8D" w:rsidP="00F65350">
      <w:pPr>
        <w:pStyle w:val="Corpodel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F65350" w:rsidRDefault="008D5B8D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E204D3">
        <w:rPr>
          <w:rFonts w:ascii="Arial" w:hAnsi="Arial" w:cs="Arial"/>
          <w:b/>
          <w:bCs/>
        </w:rPr>
        <w:t xml:space="preserve">FIGURA </w:t>
      </w:r>
      <w:proofErr w:type="spellStart"/>
      <w:r w:rsidR="00E204D3">
        <w:rPr>
          <w:rFonts w:ascii="Arial" w:hAnsi="Arial" w:cs="Arial"/>
          <w:b/>
          <w:bCs/>
        </w:rPr>
        <w:t>DI</w:t>
      </w:r>
      <w:proofErr w:type="spellEnd"/>
      <w:r w:rsidR="00E204D3">
        <w:rPr>
          <w:rFonts w:ascii="Arial" w:hAnsi="Arial" w:cs="Arial"/>
          <w:b/>
          <w:bCs/>
        </w:rPr>
        <w:t xml:space="preserve"> SUPPORTO</w:t>
      </w:r>
      <w:r w:rsidR="00FE2272">
        <w:rPr>
          <w:rFonts w:ascii="Arial" w:hAnsi="Arial" w:cs="Arial"/>
          <w:b/>
          <w:bCs/>
        </w:rPr>
        <w:t xml:space="preserve">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WORK BASED LEARNING EXPERIENCE” CODICE 10.6.6A-FSEPON-CL-2017-7 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:rsidR="00F65350" w:rsidRDefault="009C3B41" w:rsidP="00F65350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con reti di strutture ospitanti</w:t>
      </w:r>
    </w:p>
    <w:p w:rsidR="000A4758" w:rsidRDefault="000A4758" w:rsidP="00F65350">
      <w:pPr>
        <w:pStyle w:val="Corpodeltesto"/>
        <w:ind w:right="49"/>
        <w:jc w:val="both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in filiera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F65350" w:rsidRDefault="000A4758" w:rsidP="00F65350">
      <w:pPr>
        <w:pStyle w:val="TableParagraph"/>
        <w:kinsoku w:val="0"/>
        <w:overflowPunct w:val="0"/>
        <w:spacing w:line="292" w:lineRule="exact"/>
        <w:ind w:left="61"/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in ambito interregionale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84693D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84693D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84693D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E204D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93D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04D3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E2272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609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2020-11-01T20:21:00Z</dcterms:created>
  <dcterms:modified xsi:type="dcterms:W3CDTF">2020-11-01T20:21:00Z</dcterms:modified>
</cp:coreProperties>
</file>